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385E" w14:textId="77777777" w:rsidR="00E133E4" w:rsidRDefault="00E133E4" w:rsidP="00E133E4"/>
    <w:p w14:paraId="599246B6" w14:textId="77777777" w:rsidR="00E133E4" w:rsidRDefault="00E133E4" w:rsidP="00E133E4"/>
    <w:p w14:paraId="5BAFA8C7" w14:textId="77777777" w:rsidR="00E133E4" w:rsidRDefault="00E133E4" w:rsidP="00E133E4"/>
    <w:p w14:paraId="5478B982" w14:textId="77777777" w:rsidR="00DD015C" w:rsidRPr="00975EB2" w:rsidRDefault="00DD015C" w:rsidP="00DD015C">
      <w:pPr>
        <w:jc w:val="center"/>
        <w:rPr>
          <w:sz w:val="24"/>
          <w:szCs w:val="24"/>
        </w:rPr>
      </w:pPr>
    </w:p>
    <w:p w14:paraId="367199A7" w14:textId="77777777" w:rsidR="00DD015C" w:rsidRPr="00975EB2" w:rsidRDefault="00DD015C" w:rsidP="00DD015C">
      <w:pPr>
        <w:rPr>
          <w:sz w:val="24"/>
          <w:szCs w:val="24"/>
        </w:rPr>
      </w:pPr>
      <w:r w:rsidRPr="00975EB2">
        <w:rPr>
          <w:sz w:val="24"/>
          <w:szCs w:val="24"/>
        </w:rPr>
        <w:t>November 25, 2025</w:t>
      </w:r>
    </w:p>
    <w:p w14:paraId="3F2064F3" w14:textId="77777777" w:rsidR="00DD015C" w:rsidRPr="00B239A4" w:rsidRDefault="00DD015C" w:rsidP="00DD015C">
      <w:pPr>
        <w:jc w:val="center"/>
        <w:rPr>
          <w:b/>
          <w:bCs/>
          <w:sz w:val="24"/>
          <w:szCs w:val="24"/>
        </w:rPr>
      </w:pPr>
    </w:p>
    <w:p w14:paraId="58CD8A7A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>The annual meeting of the Weston Ridge Property Owner’s Association will be held on:</w:t>
      </w:r>
    </w:p>
    <w:p w14:paraId="6046601B" w14:textId="77777777" w:rsidR="00DD015C" w:rsidRPr="00B239A4" w:rsidRDefault="00DD015C" w:rsidP="00DD015C">
      <w:pPr>
        <w:rPr>
          <w:sz w:val="24"/>
          <w:szCs w:val="24"/>
        </w:rPr>
      </w:pPr>
    </w:p>
    <w:p w14:paraId="06E1DA55" w14:textId="77777777" w:rsidR="00DD015C" w:rsidRPr="00B239A4" w:rsidRDefault="00DD015C" w:rsidP="00DD01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Pr="00B239A4">
        <w:rPr>
          <w:b/>
          <w:bCs/>
          <w:sz w:val="24"/>
          <w:szCs w:val="24"/>
        </w:rPr>
        <w:t xml:space="preserve">December </w:t>
      </w:r>
      <w:r>
        <w:rPr>
          <w:b/>
          <w:bCs/>
          <w:sz w:val="24"/>
          <w:szCs w:val="24"/>
        </w:rPr>
        <w:t>11</w:t>
      </w:r>
      <w:r w:rsidRPr="00B239A4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  <w:r w:rsidRPr="00B239A4">
        <w:rPr>
          <w:b/>
          <w:bCs/>
          <w:sz w:val="24"/>
          <w:szCs w:val="24"/>
        </w:rPr>
        <w:t xml:space="preserve">, starting at </w:t>
      </w:r>
      <w:r>
        <w:rPr>
          <w:b/>
          <w:bCs/>
          <w:sz w:val="24"/>
          <w:szCs w:val="24"/>
        </w:rPr>
        <w:t>5</w:t>
      </w:r>
      <w:r w:rsidRPr="00B239A4">
        <w:rPr>
          <w:b/>
          <w:bCs/>
          <w:sz w:val="24"/>
          <w:szCs w:val="24"/>
        </w:rPr>
        <w:t>:00 PM</w:t>
      </w:r>
    </w:p>
    <w:p w14:paraId="21819F49" w14:textId="77777777" w:rsidR="00DD015C" w:rsidRPr="00B239A4" w:rsidRDefault="00DD015C" w:rsidP="00DD015C">
      <w:pPr>
        <w:jc w:val="center"/>
        <w:rPr>
          <w:b/>
          <w:bCs/>
          <w:sz w:val="24"/>
          <w:szCs w:val="24"/>
        </w:rPr>
      </w:pPr>
    </w:p>
    <w:p w14:paraId="04C87409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 xml:space="preserve"> </w:t>
      </w:r>
      <w:r w:rsidRPr="00B239A4">
        <w:rPr>
          <w:b/>
          <w:bCs/>
          <w:sz w:val="24"/>
          <w:szCs w:val="24"/>
        </w:rPr>
        <w:t>Doors open 15 minutes prior to start of meeting</w:t>
      </w:r>
      <w:r w:rsidRPr="00B239A4">
        <w:rPr>
          <w:sz w:val="24"/>
          <w:szCs w:val="24"/>
        </w:rPr>
        <w:t xml:space="preserve">. This meeting is for all POA members including: </w:t>
      </w:r>
    </w:p>
    <w:p w14:paraId="5254A710" w14:textId="1E3067EB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>The Woods of Weston Ridge, Weston Ridge Cottage Homes POA and the Single-Family Homes as well as St. John Evangelist Church</w:t>
      </w:r>
      <w:r>
        <w:rPr>
          <w:sz w:val="24"/>
          <w:szCs w:val="24"/>
        </w:rPr>
        <w:t>.</w:t>
      </w:r>
    </w:p>
    <w:p w14:paraId="1499F9DD" w14:textId="77777777" w:rsidR="00DD015C" w:rsidRPr="00B239A4" w:rsidRDefault="00DD015C" w:rsidP="00DD015C">
      <w:pPr>
        <w:jc w:val="center"/>
        <w:rPr>
          <w:sz w:val="24"/>
          <w:szCs w:val="24"/>
        </w:rPr>
      </w:pPr>
    </w:p>
    <w:p w14:paraId="72136015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>The meeting location is:</w:t>
      </w:r>
    </w:p>
    <w:p w14:paraId="6C5A0CCC" w14:textId="77777777" w:rsidR="00DD015C" w:rsidRDefault="00DD015C" w:rsidP="00DD01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St. John Town Hall</w:t>
      </w:r>
    </w:p>
    <w:p w14:paraId="55A9E206" w14:textId="419891E1" w:rsidR="00DD015C" w:rsidRPr="00B239A4" w:rsidRDefault="006A17A2" w:rsidP="006A1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  <w:r w:rsidR="00DD015C">
        <w:rPr>
          <w:b/>
          <w:bCs/>
          <w:sz w:val="24"/>
          <w:szCs w:val="24"/>
        </w:rPr>
        <w:t>10955 W. 93rd</w:t>
      </w:r>
    </w:p>
    <w:p w14:paraId="7150DA04" w14:textId="4A2BACEE" w:rsidR="00DD015C" w:rsidRPr="00B239A4" w:rsidRDefault="006A17A2" w:rsidP="006A1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</w:t>
      </w:r>
      <w:r w:rsidR="00DD015C" w:rsidRPr="00B239A4">
        <w:rPr>
          <w:b/>
          <w:bCs/>
          <w:sz w:val="24"/>
          <w:szCs w:val="24"/>
        </w:rPr>
        <w:t>St. John, IN</w:t>
      </w:r>
    </w:p>
    <w:p w14:paraId="45C8C37D" w14:textId="77777777" w:rsidR="00DD015C" w:rsidRPr="00B239A4" w:rsidRDefault="00DD015C" w:rsidP="00DD015C">
      <w:pPr>
        <w:jc w:val="center"/>
        <w:rPr>
          <w:sz w:val="24"/>
          <w:szCs w:val="24"/>
        </w:rPr>
      </w:pPr>
    </w:p>
    <w:p w14:paraId="42006BF3" w14:textId="77777777" w:rsidR="00DD015C" w:rsidRPr="00B239A4" w:rsidRDefault="00DD015C" w:rsidP="00DD015C">
      <w:pPr>
        <w:rPr>
          <w:sz w:val="24"/>
          <w:szCs w:val="24"/>
        </w:rPr>
      </w:pPr>
    </w:p>
    <w:p w14:paraId="253A2571" w14:textId="77777777" w:rsidR="00DD015C" w:rsidRPr="00B239A4" w:rsidRDefault="00DD015C" w:rsidP="00DD015C">
      <w:pPr>
        <w:jc w:val="center"/>
        <w:rPr>
          <w:sz w:val="24"/>
          <w:szCs w:val="24"/>
        </w:rPr>
      </w:pPr>
    </w:p>
    <w:p w14:paraId="42BB2390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 xml:space="preserve">Board members will be elected at this meeting.  A member wishing to be placed on the ballot must submit his/her name and a short resume </w:t>
      </w:r>
      <w:r>
        <w:rPr>
          <w:sz w:val="24"/>
          <w:szCs w:val="24"/>
        </w:rPr>
        <w:t>prior to December 8, 2025, via</w:t>
      </w:r>
      <w:r w:rsidRPr="00B239A4">
        <w:rPr>
          <w:sz w:val="24"/>
          <w:szCs w:val="24"/>
        </w:rPr>
        <w:t xml:space="preserve"> </w:t>
      </w:r>
      <w:r>
        <w:rPr>
          <w:sz w:val="24"/>
          <w:szCs w:val="24"/>
        </w:rPr>
        <w:t>emai</w:t>
      </w:r>
      <w:r w:rsidRPr="00B239A4">
        <w:rPr>
          <w:sz w:val="24"/>
          <w:szCs w:val="24"/>
        </w:rPr>
        <w:t>l to</w:t>
      </w:r>
      <w:r>
        <w:rPr>
          <w:sz w:val="24"/>
          <w:szCs w:val="24"/>
        </w:rPr>
        <w:t>:</w:t>
      </w:r>
      <w:r w:rsidRPr="00B239A4">
        <w:rPr>
          <w:sz w:val="24"/>
          <w:szCs w:val="24"/>
        </w:rPr>
        <w:t xml:space="preserve"> </w:t>
      </w:r>
      <w:hyperlink r:id="rId6" w:history="1">
        <w:r w:rsidRPr="00B46FF8">
          <w:rPr>
            <w:rStyle w:val="Hyperlink"/>
            <w:sz w:val="24"/>
            <w:szCs w:val="24"/>
          </w:rPr>
          <w:t>westonridgepoa582@gmail.com</w:t>
        </w:r>
      </w:hyperlink>
    </w:p>
    <w:p w14:paraId="2050180B" w14:textId="77777777" w:rsidR="00DD015C" w:rsidRPr="00B239A4" w:rsidRDefault="00DD015C" w:rsidP="00DD015C">
      <w:pPr>
        <w:rPr>
          <w:sz w:val="24"/>
          <w:szCs w:val="24"/>
        </w:rPr>
      </w:pPr>
    </w:p>
    <w:p w14:paraId="3BB71179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>We look forward to seeing you at the meeting!</w:t>
      </w:r>
    </w:p>
    <w:p w14:paraId="792620A0" w14:textId="77777777" w:rsidR="00DD015C" w:rsidRPr="00B239A4" w:rsidRDefault="00DD015C" w:rsidP="00DD015C">
      <w:pPr>
        <w:rPr>
          <w:sz w:val="24"/>
          <w:szCs w:val="24"/>
        </w:rPr>
      </w:pPr>
    </w:p>
    <w:p w14:paraId="46BE99E1" w14:textId="77777777" w:rsidR="00DD015C" w:rsidRPr="00B239A4" w:rsidRDefault="00DD015C" w:rsidP="00DD015C">
      <w:pPr>
        <w:rPr>
          <w:sz w:val="24"/>
          <w:szCs w:val="24"/>
        </w:rPr>
      </w:pPr>
      <w:r w:rsidRPr="00B239A4">
        <w:rPr>
          <w:sz w:val="24"/>
          <w:szCs w:val="24"/>
        </w:rPr>
        <w:t>Weston Ridge POA Board</w:t>
      </w:r>
    </w:p>
    <w:p w14:paraId="19221B0B" w14:textId="77777777" w:rsidR="00DD015C" w:rsidRDefault="00DD015C" w:rsidP="00DD015C">
      <w:pPr>
        <w:rPr>
          <w:sz w:val="24"/>
          <w:szCs w:val="24"/>
        </w:rPr>
      </w:pPr>
    </w:p>
    <w:p w14:paraId="7329A11A" w14:textId="77777777" w:rsidR="00B46EA2" w:rsidRDefault="00B46EA2"/>
    <w:sectPr w:rsidR="00B46E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342C" w14:textId="77777777" w:rsidR="00D33C7D" w:rsidRDefault="00D33C7D" w:rsidP="00E133E4">
      <w:r>
        <w:separator/>
      </w:r>
    </w:p>
  </w:endnote>
  <w:endnote w:type="continuationSeparator" w:id="0">
    <w:p w14:paraId="1001304C" w14:textId="77777777" w:rsidR="00D33C7D" w:rsidRDefault="00D33C7D" w:rsidP="00E1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6293" w14:textId="2E74703E" w:rsidR="0090572E" w:rsidRPr="0090572E" w:rsidRDefault="0090572E" w:rsidP="0090572E">
    <w:pPr>
      <w:pStyle w:val="Footer"/>
      <w:ind w:left="4160" w:hanging="4160"/>
      <w:rPr>
        <w:sz w:val="21"/>
        <w:szCs w:val="21"/>
      </w:rPr>
    </w:pPr>
    <w:hyperlink r:id="rId1" w:history="1">
      <w:r w:rsidRPr="0090572E">
        <w:rPr>
          <w:rFonts w:ascii="Aptos" w:eastAsia="Times New Roman" w:hAnsi="Aptos" w:cs="Calibri"/>
          <w:color w:val="0000FF"/>
          <w:kern w:val="28"/>
          <w:sz w:val="21"/>
          <w:szCs w:val="21"/>
          <w:u w:val="single"/>
          <w14:ligatures w14:val="none"/>
        </w:rPr>
        <w:t>westonridgepoa582@gmail.com</w:t>
      </w:r>
    </w:hyperlink>
    <w:r w:rsidRPr="0090572E">
      <w:rPr>
        <w:sz w:val="21"/>
        <w:szCs w:val="21"/>
      </w:rPr>
      <w:ptab w:relativeTo="margin" w:alignment="center" w:leader="none"/>
    </w:r>
    <w:r w:rsidRPr="0090572E">
      <w:rPr>
        <w:sz w:val="21"/>
        <w:szCs w:val="21"/>
      </w:rPr>
      <w:t>PO Box 582</w:t>
    </w:r>
    <w:r>
      <w:rPr>
        <w:sz w:val="21"/>
        <w:szCs w:val="21"/>
      </w:rPr>
      <w:tab/>
      <w:t>westonridgepoa.com</w:t>
    </w:r>
    <w:r>
      <w:rPr>
        <w:sz w:val="21"/>
        <w:szCs w:val="21"/>
      </w:rPr>
      <w:br/>
    </w:r>
    <w:r w:rsidRPr="0090572E">
      <w:rPr>
        <w:sz w:val="21"/>
        <w:szCs w:val="21"/>
      </w:rPr>
      <w:t>St. John, IN 46373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0321" w14:textId="77777777" w:rsidR="00D33C7D" w:rsidRDefault="00D33C7D" w:rsidP="00E133E4">
      <w:r>
        <w:separator/>
      </w:r>
    </w:p>
  </w:footnote>
  <w:footnote w:type="continuationSeparator" w:id="0">
    <w:p w14:paraId="1A5A3FC0" w14:textId="77777777" w:rsidR="00D33C7D" w:rsidRDefault="00D33C7D" w:rsidP="00E1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236" w14:textId="77777777" w:rsidR="00E133E4" w:rsidRDefault="00E133E4" w:rsidP="00E133E4">
    <w:pPr>
      <w:pStyle w:val="Header"/>
      <w:jc w:val="center"/>
    </w:pPr>
    <w:r>
      <w:rPr>
        <w:noProof/>
      </w:rPr>
      <w:drawing>
        <wp:inline distT="0" distB="0" distL="0" distR="0" wp14:anchorId="59A5A009" wp14:editId="41F95282">
          <wp:extent cx="5943600" cy="980440"/>
          <wp:effectExtent l="0" t="0" r="0" b="0"/>
          <wp:docPr id="134055930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59304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3D371" w14:textId="77777777" w:rsidR="00E133E4" w:rsidRDefault="00E133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0"/>
    <w:rsid w:val="00074D2B"/>
    <w:rsid w:val="0020619F"/>
    <w:rsid w:val="00246E32"/>
    <w:rsid w:val="003063FE"/>
    <w:rsid w:val="004A2151"/>
    <w:rsid w:val="004F6D69"/>
    <w:rsid w:val="005146C4"/>
    <w:rsid w:val="006372A7"/>
    <w:rsid w:val="006A17A2"/>
    <w:rsid w:val="008C7973"/>
    <w:rsid w:val="008F6810"/>
    <w:rsid w:val="0090572E"/>
    <w:rsid w:val="0094730A"/>
    <w:rsid w:val="009F3FD5"/>
    <w:rsid w:val="009F5137"/>
    <w:rsid w:val="00AC06A0"/>
    <w:rsid w:val="00B46EA2"/>
    <w:rsid w:val="00BC4841"/>
    <w:rsid w:val="00D235D1"/>
    <w:rsid w:val="00D33C7D"/>
    <w:rsid w:val="00D60ACA"/>
    <w:rsid w:val="00DD015C"/>
    <w:rsid w:val="00DD4427"/>
    <w:rsid w:val="00E133E4"/>
    <w:rsid w:val="00ED155A"/>
    <w:rsid w:val="00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2ABB"/>
  <w15:chartTrackingRefBased/>
  <w15:docId w15:val="{EFF3E1F1-33D3-BA40-A3C6-14F3347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5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3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3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3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3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3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3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3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3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3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3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3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3E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3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3E4"/>
    <w:pPr>
      <w:tabs>
        <w:tab w:val="center" w:pos="4680"/>
        <w:tab w:val="right" w:pos="9360"/>
      </w:tabs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133E4"/>
  </w:style>
  <w:style w:type="paragraph" w:styleId="Footer">
    <w:name w:val="footer"/>
    <w:basedOn w:val="Normal"/>
    <w:link w:val="FooterChar"/>
    <w:uiPriority w:val="99"/>
    <w:unhideWhenUsed/>
    <w:rsid w:val="00E133E4"/>
    <w:pPr>
      <w:tabs>
        <w:tab w:val="center" w:pos="4680"/>
        <w:tab w:val="right" w:pos="9360"/>
      </w:tabs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133E4"/>
  </w:style>
  <w:style w:type="character" w:styleId="Hyperlink">
    <w:name w:val="Hyperlink"/>
    <w:basedOn w:val="DefaultParagraphFont"/>
    <w:uiPriority w:val="99"/>
    <w:unhideWhenUsed/>
    <w:rsid w:val="00E133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3E4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rsid w:val="00E133E4"/>
    <w:pPr>
      <w:spacing w:line="312" w:lineRule="auto"/>
    </w:pPr>
    <w:rPr>
      <w:rFonts w:eastAsia="Times New Roman" w:cstheme="minorHAnsi"/>
      <w:color w:val="212120"/>
      <w:kern w:val="28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E133E4"/>
    <w:rPr>
      <w:rFonts w:eastAsia="Times New Roman" w:cstheme="minorHAnsi"/>
      <w:color w:val="212120"/>
      <w:kern w:val="28"/>
      <w14:ligatures w14:val="none"/>
    </w:rPr>
  </w:style>
  <w:style w:type="paragraph" w:styleId="Salutation">
    <w:name w:val="Salutation"/>
    <w:basedOn w:val="Normal"/>
    <w:next w:val="Normal"/>
    <w:link w:val="SalutationChar"/>
    <w:rsid w:val="00E133E4"/>
    <w:pPr>
      <w:spacing w:line="312" w:lineRule="auto"/>
    </w:pPr>
    <w:rPr>
      <w:rFonts w:eastAsia="Times New Roman" w:cstheme="minorHAnsi"/>
      <w:color w:val="212120"/>
      <w:kern w:val="28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133E4"/>
    <w:rPr>
      <w:rFonts w:eastAsia="Times New Roman" w:cstheme="minorHAnsi"/>
      <w:color w:val="212120"/>
      <w:kern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onridgepoa58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stonridgepoa58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du\Downloads\Weston%20Ridge%20letterhead%2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Weston Ridge letterhead 02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Debra Mizwicki</cp:lastModifiedBy>
  <cp:revision>2</cp:revision>
  <cp:lastPrinted>2025-11-24T17:52:00Z</cp:lastPrinted>
  <dcterms:created xsi:type="dcterms:W3CDTF">2025-12-04T03:28:00Z</dcterms:created>
  <dcterms:modified xsi:type="dcterms:W3CDTF">2025-12-04T03:28:00Z</dcterms:modified>
</cp:coreProperties>
</file>